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C8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2026年安徽省最美家庭候选家庭名单</w:t>
      </w:r>
    </w:p>
    <w:p w14:paraId="7F8E56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6"/>
          <w:szCs w:val="36"/>
          <w:lang w:eastAsia="zh-CN"/>
        </w:rPr>
        <w:t>（</w:t>
      </w:r>
      <w:r>
        <w:rPr>
          <w:rFonts w:hint="eastAsia" w:eastAsia="仿宋_GB2312"/>
          <w:sz w:val="36"/>
          <w:szCs w:val="36"/>
          <w:lang w:val="en-US" w:eastAsia="zh-CN"/>
        </w:rPr>
        <w:t>100户，排序不分先后</w:t>
      </w:r>
      <w:r>
        <w:rPr>
          <w:rFonts w:hint="eastAsia" w:eastAsia="仿宋_GB2312"/>
          <w:sz w:val="36"/>
          <w:szCs w:val="36"/>
          <w:lang w:eastAsia="zh-CN"/>
        </w:rPr>
        <w:t>）</w:t>
      </w:r>
    </w:p>
    <w:p w14:paraId="1491B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合肥市（9）</w:t>
      </w:r>
    </w:p>
    <w:p w14:paraId="12E2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  棕家庭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赵诗美家庭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陈蓉蓉家庭</w:t>
      </w:r>
    </w:p>
    <w:p w14:paraId="6DADF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  康家庭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  国家庭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  鸣家庭</w:t>
      </w:r>
    </w:p>
    <w:p w14:paraId="142D8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王云志家庭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刘瑞艳家庭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尹元红家庭</w:t>
      </w:r>
    </w:p>
    <w:p w14:paraId="0A8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淮北市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</w:t>
      </w:r>
    </w:p>
    <w:p w14:paraId="5AEF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胡娇娇家庭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申丽丽家庭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浩家庭</w:t>
      </w:r>
    </w:p>
    <w:p w14:paraId="18C2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张慧君家庭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丁彩梅家庭</w:t>
      </w:r>
    </w:p>
    <w:p w14:paraId="1F85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亳州市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</w:t>
      </w:r>
    </w:p>
    <w:p w14:paraId="7806F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丁静雯家庭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黄雪琴家庭    代  颖家庭</w:t>
      </w:r>
    </w:p>
    <w:p w14:paraId="40E6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影家庭    张素勤家庭</w:t>
      </w:r>
    </w:p>
    <w:p w14:paraId="6A9C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宿州市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（6）</w:t>
      </w:r>
    </w:p>
    <w:p w14:paraId="17403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  颖家庭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李桂芹家庭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  辉家庭</w:t>
      </w:r>
    </w:p>
    <w:p w14:paraId="5B53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廖志斌家庭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叶继红家庭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韩娇娇家庭</w:t>
      </w:r>
    </w:p>
    <w:p w14:paraId="586E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蚌埠市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</w:t>
      </w:r>
    </w:p>
    <w:p w14:paraId="263E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陈双双家庭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王艳丽家庭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马成红家庭</w:t>
      </w:r>
    </w:p>
    <w:p w14:paraId="49D8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  波家庭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吴舜英家庭</w:t>
      </w:r>
    </w:p>
    <w:p w14:paraId="692A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阜阳市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（10）</w:t>
      </w:r>
    </w:p>
    <w:p w14:paraId="5156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  昀家庭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  璇家庭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王丽梅家庭</w:t>
      </w:r>
    </w:p>
    <w:p w14:paraId="6397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郜学芳家庭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  君家庭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时靖峰家庭</w:t>
      </w:r>
    </w:p>
    <w:p w14:paraId="1B1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朱腊枝家庭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倪鹏锐家庭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徐东升家庭</w:t>
      </w:r>
    </w:p>
    <w:p w14:paraId="058D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马云涛家庭</w:t>
      </w:r>
    </w:p>
    <w:p w14:paraId="0192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淮南市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</w:t>
      </w:r>
    </w:p>
    <w:p w14:paraId="1D83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薇家庭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朱万春家庭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徐静雅家庭</w:t>
      </w:r>
    </w:p>
    <w:p w14:paraId="479B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秦  艳家庭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廖薇和家庭</w:t>
      </w:r>
    </w:p>
    <w:p w14:paraId="56326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滁州市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（5）</w:t>
      </w:r>
    </w:p>
    <w:p w14:paraId="480C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  超家庭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玲家庭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王明华家庭</w:t>
      </w:r>
    </w:p>
    <w:p w14:paraId="10E23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程  成家庭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丁北江家庭</w:t>
      </w:r>
    </w:p>
    <w:p w14:paraId="51B6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六安市（5）</w:t>
      </w:r>
    </w:p>
    <w:p w14:paraId="1CA4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宗小香家庭    陈  慧家庭    杨  健家庭</w:t>
      </w:r>
    </w:p>
    <w:p w14:paraId="08D8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龚世存家庭    涂  玉家庭</w:t>
      </w:r>
    </w:p>
    <w:p w14:paraId="3AEAC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马鞍山市（5）</w:t>
      </w:r>
    </w:p>
    <w:p w14:paraId="3B95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胡巨林家庭    倪正平家庭    秦传霞家庭</w:t>
      </w:r>
    </w:p>
    <w:p w14:paraId="33A7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姚瑞荣家庭    丁  力家庭</w:t>
      </w:r>
    </w:p>
    <w:p w14:paraId="5328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芜湖市（5）</w:t>
      </w:r>
    </w:p>
    <w:p w14:paraId="5E53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高文清家庭    刘玉胜家庭    徐决分家庭</w:t>
      </w:r>
    </w:p>
    <w:p w14:paraId="73F1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许珊珊家庭    刘宝根家庭</w:t>
      </w:r>
    </w:p>
    <w:p w14:paraId="6E8A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宣城市（6）</w:t>
      </w:r>
    </w:p>
    <w:p w14:paraId="193A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余剑桥家庭    秦卓连家庭    徐业萍家庭</w:t>
      </w:r>
    </w:p>
    <w:p w14:paraId="0FF7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汤云霞家庭    王  涛家庭    黄太海家庭</w:t>
      </w:r>
    </w:p>
    <w:p w14:paraId="5F8C5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铜陵市（4）</w:t>
      </w:r>
    </w:p>
    <w:p w14:paraId="4D641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  静家庭    黄军华家庭    陈红霞家庭</w:t>
      </w:r>
    </w:p>
    <w:p w14:paraId="4D83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周美霞家庭</w:t>
      </w:r>
    </w:p>
    <w:p w14:paraId="716B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池州市（5）</w:t>
      </w:r>
    </w:p>
    <w:p w14:paraId="3AD2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  芳家庭    汪国进家庭    汤姗姗家庭</w:t>
      </w:r>
    </w:p>
    <w:p w14:paraId="7018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查莉莉家庭    曹润生家庭</w:t>
      </w:r>
    </w:p>
    <w:p w14:paraId="181A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安庆市（6）</w:t>
      </w:r>
    </w:p>
    <w:p w14:paraId="2C53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江传宝家庭    余柏银家庭    龙鹏飞家庭</w:t>
      </w:r>
    </w:p>
    <w:p w14:paraId="485D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莘家庭    蔡  培家庭    吴亚春家庭</w:t>
      </w:r>
    </w:p>
    <w:p w14:paraId="6B31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黄山市（4）</w:t>
      </w:r>
    </w:p>
    <w:p w14:paraId="45F8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许冬吟家庭    方  艳家庭    刘  卉家庭</w:t>
      </w:r>
    </w:p>
    <w:p w14:paraId="60E2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胡美华家庭    </w:t>
      </w:r>
    </w:p>
    <w:p w14:paraId="7503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  直（2）</w:t>
      </w:r>
    </w:p>
    <w:p w14:paraId="6639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上官良玉家庭    季  文家庭    </w:t>
      </w:r>
    </w:p>
    <w:p w14:paraId="648A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省委教育工委（2）</w:t>
      </w:r>
    </w:p>
    <w:p w14:paraId="5BBF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丁淑荃家庭    汪盛玉家庭</w:t>
      </w:r>
    </w:p>
    <w:p w14:paraId="01AF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省国资委（2）</w:t>
      </w:r>
    </w:p>
    <w:p w14:paraId="023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戴倩文家庭    汪恒学家庭     </w:t>
      </w:r>
    </w:p>
    <w:p w14:paraId="79B0A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省总工会（2）</w:t>
      </w:r>
    </w:p>
    <w:p w14:paraId="1FBC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娣家庭    李国峰家庭</w:t>
      </w:r>
    </w:p>
    <w:p w14:paraId="24CE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省军区（1）</w:t>
      </w:r>
    </w:p>
    <w:p w14:paraId="50FF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  坤家庭</w:t>
      </w:r>
    </w:p>
    <w:p w14:paraId="2A3F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省武警（1）</w:t>
      </w:r>
    </w:p>
    <w:p w14:paraId="40CC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博家庭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1C6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 w14:paraId="5FA300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CDF9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1BDE18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700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22"/>
    <w:rsid w:val="00026400"/>
    <w:rsid w:val="000273F4"/>
    <w:rsid w:val="000564B4"/>
    <w:rsid w:val="0006628D"/>
    <w:rsid w:val="000A53BC"/>
    <w:rsid w:val="000A5646"/>
    <w:rsid w:val="00133B0D"/>
    <w:rsid w:val="001507FB"/>
    <w:rsid w:val="00162B84"/>
    <w:rsid w:val="00180E4B"/>
    <w:rsid w:val="00182F22"/>
    <w:rsid w:val="001854E1"/>
    <w:rsid w:val="00185E14"/>
    <w:rsid w:val="001B0708"/>
    <w:rsid w:val="001B0ED7"/>
    <w:rsid w:val="001D0CEE"/>
    <w:rsid w:val="00211FF7"/>
    <w:rsid w:val="002207DC"/>
    <w:rsid w:val="0023285D"/>
    <w:rsid w:val="002350E0"/>
    <w:rsid w:val="00235AFD"/>
    <w:rsid w:val="002C11FC"/>
    <w:rsid w:val="002C2F01"/>
    <w:rsid w:val="002F4C62"/>
    <w:rsid w:val="0036426D"/>
    <w:rsid w:val="00393167"/>
    <w:rsid w:val="003A0F96"/>
    <w:rsid w:val="003D0E39"/>
    <w:rsid w:val="003D6271"/>
    <w:rsid w:val="003E5A4A"/>
    <w:rsid w:val="003F5DDC"/>
    <w:rsid w:val="0040600D"/>
    <w:rsid w:val="004249B5"/>
    <w:rsid w:val="00446ED2"/>
    <w:rsid w:val="00473523"/>
    <w:rsid w:val="004861FE"/>
    <w:rsid w:val="004E4287"/>
    <w:rsid w:val="00511D24"/>
    <w:rsid w:val="00532A4D"/>
    <w:rsid w:val="00535BCA"/>
    <w:rsid w:val="00570DF7"/>
    <w:rsid w:val="00647129"/>
    <w:rsid w:val="00676CF3"/>
    <w:rsid w:val="00677EBC"/>
    <w:rsid w:val="00680265"/>
    <w:rsid w:val="006A55CD"/>
    <w:rsid w:val="006B144F"/>
    <w:rsid w:val="006C1077"/>
    <w:rsid w:val="00704502"/>
    <w:rsid w:val="007330D1"/>
    <w:rsid w:val="007423B5"/>
    <w:rsid w:val="00774DF3"/>
    <w:rsid w:val="007D61DB"/>
    <w:rsid w:val="008524C7"/>
    <w:rsid w:val="008B027C"/>
    <w:rsid w:val="008B5AAA"/>
    <w:rsid w:val="008E10FE"/>
    <w:rsid w:val="008E62A9"/>
    <w:rsid w:val="00933116"/>
    <w:rsid w:val="009408F7"/>
    <w:rsid w:val="00961629"/>
    <w:rsid w:val="00970B68"/>
    <w:rsid w:val="00997568"/>
    <w:rsid w:val="009D6632"/>
    <w:rsid w:val="009E3EB5"/>
    <w:rsid w:val="00A41D68"/>
    <w:rsid w:val="00A449FC"/>
    <w:rsid w:val="00A71CCB"/>
    <w:rsid w:val="00A8583A"/>
    <w:rsid w:val="00B0260E"/>
    <w:rsid w:val="00B27B11"/>
    <w:rsid w:val="00B55E11"/>
    <w:rsid w:val="00B56C55"/>
    <w:rsid w:val="00B5782F"/>
    <w:rsid w:val="00B837AE"/>
    <w:rsid w:val="00BA5693"/>
    <w:rsid w:val="00BE548E"/>
    <w:rsid w:val="00BF0454"/>
    <w:rsid w:val="00C01647"/>
    <w:rsid w:val="00C04665"/>
    <w:rsid w:val="00C16DC1"/>
    <w:rsid w:val="00C171C2"/>
    <w:rsid w:val="00C25ED8"/>
    <w:rsid w:val="00C67038"/>
    <w:rsid w:val="00C72788"/>
    <w:rsid w:val="00CD5965"/>
    <w:rsid w:val="00D22379"/>
    <w:rsid w:val="00D24B81"/>
    <w:rsid w:val="00D36A09"/>
    <w:rsid w:val="00D37FD4"/>
    <w:rsid w:val="00D50583"/>
    <w:rsid w:val="00D528E8"/>
    <w:rsid w:val="00D97CEE"/>
    <w:rsid w:val="00DA2759"/>
    <w:rsid w:val="00DF189D"/>
    <w:rsid w:val="00E262E7"/>
    <w:rsid w:val="00E57BE0"/>
    <w:rsid w:val="00E6028A"/>
    <w:rsid w:val="00E66E8F"/>
    <w:rsid w:val="00E75A54"/>
    <w:rsid w:val="00E84284"/>
    <w:rsid w:val="00E84939"/>
    <w:rsid w:val="00EE3710"/>
    <w:rsid w:val="00EE54CC"/>
    <w:rsid w:val="00EF1615"/>
    <w:rsid w:val="00F14BA9"/>
    <w:rsid w:val="00F31CBF"/>
    <w:rsid w:val="00F60206"/>
    <w:rsid w:val="00F7078F"/>
    <w:rsid w:val="00F70EC5"/>
    <w:rsid w:val="00FB48FF"/>
    <w:rsid w:val="173F18EF"/>
    <w:rsid w:val="1FA215F4"/>
    <w:rsid w:val="54E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Char"/>
    <w:basedOn w:val="1"/>
    <w:qFormat/>
    <w:uiPriority w:val="99"/>
    <w:pPr>
      <w:tabs>
        <w:tab w:val="left" w:pos="1200"/>
      </w:tabs>
      <w:ind w:left="1200" w:hanging="720"/>
    </w:pPr>
    <w:rPr>
      <w:rFonts w:ascii="仿宋_GB2312" w:hAnsi="Times New Roman" w:eastAsia="仿宋_GB2312" w:cs="宋体"/>
      <w:bCs/>
      <w:sz w:val="28"/>
      <w:szCs w:val="2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</w:rPr>
  </w:style>
  <w:style w:type="character" w:customStyle="1" w:styleId="10">
    <w:name w:val="Footer Char"/>
    <w:basedOn w:val="5"/>
    <w:link w:val="2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915</Words>
  <Characters>979</Characters>
  <Lines>0</Lines>
  <Paragraphs>0</Paragraphs>
  <TotalTime>2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2024-01-26T11:37:00Z</dcterms:created>
  <dc:creator>Sky123.Org</dc:creator>
  <cp:lastModifiedBy>WPS_1559706106</cp:lastModifiedBy>
  <cp:lastPrinted>2024-03-08T02:43:00Z</cp:lastPrinted>
  <dcterms:modified xsi:type="dcterms:W3CDTF">2026-03-24T06:58:30Z</dcterms:modified>
  <dc:title>第十四届全国五好家庭、全国家庭工作先进集体全国家庭工作先进个人及2024年全国最美家庭候选名单公示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eyJoZGlkIjoiMmYzMDRiMmY5YTBhZjEwYTVhZGQ1NTM5ZjViNzE4NmYiLCJ1c2VySWQiOiI1NzE2MzcwNzQifQ==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40AE0881291E4991A86DA2F6B85DC71E_13</vt:lpwstr>
  </property>
</Properties>
</file>